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3E56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On Official Letterhead please include the following information</w:t>
      </w:r>
    </w:p>
    <w:p w14:paraId="0E9C69D3" w14:textId="77777777" w:rsidR="00131ABC" w:rsidRPr="002B55FC" w:rsidRDefault="00131ABC" w:rsidP="00131ABC">
      <w:pPr>
        <w:spacing w:line="0" w:lineRule="atLeast"/>
        <w:jc w:val="both"/>
        <w:rPr>
          <w:b/>
          <w:bCs/>
          <w:color w:val="A20000"/>
          <w:szCs w:val="24"/>
        </w:rPr>
      </w:pPr>
    </w:p>
    <w:p w14:paraId="21946B71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Date:</w:t>
      </w:r>
    </w:p>
    <w:p w14:paraId="55EA92D5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</w:p>
    <w:p w14:paraId="230FEBD8" w14:textId="470C6D27" w:rsidR="00131ABC" w:rsidRPr="002B55FC" w:rsidRDefault="00116466" w:rsidP="00131ABC">
      <w:pPr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Plan Review</w:t>
      </w:r>
      <w:r w:rsidR="00131ABC" w:rsidRPr="002B55FC">
        <w:rPr>
          <w:color w:val="A20000"/>
          <w:szCs w:val="24"/>
        </w:rPr>
        <w:t xml:space="preserve"> Supervis</w:t>
      </w:r>
      <w:r w:rsidR="00564163" w:rsidRPr="002B55FC">
        <w:rPr>
          <w:color w:val="A20000"/>
          <w:szCs w:val="24"/>
        </w:rPr>
        <w:t>or</w:t>
      </w:r>
      <w:r w:rsidR="00131ABC" w:rsidRPr="002B55FC">
        <w:rPr>
          <w:color w:val="A20000"/>
          <w:szCs w:val="24"/>
        </w:rPr>
        <w:t xml:space="preserve"> Name</w:t>
      </w:r>
    </w:p>
    <w:p w14:paraId="34D7779D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CAL FIRE </w:t>
      </w:r>
      <w:r w:rsidRPr="00F1107A">
        <w:rPr>
          <w:szCs w:val="24"/>
        </w:rPr>
        <w:t>Office of the State Fire Marshal</w:t>
      </w:r>
    </w:p>
    <w:p w14:paraId="49149A13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Fire and Life Safety Division</w:t>
      </w:r>
    </w:p>
    <w:p w14:paraId="3667B527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2251 Harvard Street, Suite 130</w:t>
      </w:r>
    </w:p>
    <w:p w14:paraId="439D625F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Sacramento, CA 95815</w:t>
      </w:r>
    </w:p>
    <w:p w14:paraId="07D3C21D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61CA7FB7" w14:textId="11F2DE34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F1107A">
        <w:rPr>
          <w:szCs w:val="24"/>
        </w:rPr>
        <w:t xml:space="preserve">Dear: </w:t>
      </w:r>
      <w:r w:rsidRPr="002B55FC">
        <w:rPr>
          <w:color w:val="A20000"/>
          <w:szCs w:val="24"/>
        </w:rPr>
        <w:t>(</w:t>
      </w:r>
      <w:r w:rsidR="00564163" w:rsidRPr="002B55FC">
        <w:rPr>
          <w:color w:val="A20000"/>
          <w:szCs w:val="24"/>
        </w:rPr>
        <w:t>Plan Review Supervisor Name</w:t>
      </w:r>
      <w:r w:rsidRPr="002B55FC">
        <w:rPr>
          <w:color w:val="A20000"/>
          <w:szCs w:val="24"/>
        </w:rPr>
        <w:t>)</w:t>
      </w:r>
    </w:p>
    <w:p w14:paraId="30927DA0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7EEA3D69" w14:textId="3EB3C203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 xml:space="preserve">This is a formal request for a </w:t>
      </w:r>
      <w:r w:rsidR="00564163">
        <w:rPr>
          <w:szCs w:val="24"/>
        </w:rPr>
        <w:t>plan review application</w:t>
      </w:r>
      <w:r w:rsidRPr="00F1107A">
        <w:rPr>
          <w:szCs w:val="24"/>
        </w:rPr>
        <w:t xml:space="preserve"> extension for the following project:</w:t>
      </w:r>
    </w:p>
    <w:p w14:paraId="7B42E0A0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4FB04127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Project Name:</w:t>
      </w:r>
    </w:p>
    <w:p w14:paraId="37C045B7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Facility Name:</w:t>
      </w:r>
    </w:p>
    <w:p w14:paraId="663F616F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Project Address:</w:t>
      </w:r>
    </w:p>
    <w:p w14:paraId="2889C501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State Agency Point of Contact:</w:t>
      </w:r>
    </w:p>
    <w:p w14:paraId="48577D7F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SFM File #:</w:t>
      </w:r>
    </w:p>
    <w:p w14:paraId="5F764B93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SFM Permit #:</w:t>
      </w:r>
    </w:p>
    <w:p w14:paraId="583E2975" w14:textId="0C13AA09" w:rsidR="00131ABC" w:rsidRPr="00F1107A" w:rsidRDefault="00F74AC5" w:rsidP="00131ABC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Permit Application </w:t>
      </w:r>
      <w:r w:rsidR="00987C47">
        <w:rPr>
          <w:szCs w:val="24"/>
        </w:rPr>
        <w:t xml:space="preserve">Creation </w:t>
      </w:r>
      <w:r w:rsidR="00131ABC" w:rsidRPr="00F1107A">
        <w:rPr>
          <w:szCs w:val="24"/>
        </w:rPr>
        <w:t>Date:</w:t>
      </w:r>
    </w:p>
    <w:p w14:paraId="63C94C49" w14:textId="6D3B9C71" w:rsidR="00131ABC" w:rsidRPr="00F1107A" w:rsidRDefault="00987C47" w:rsidP="00131ABC">
      <w:pPr>
        <w:spacing w:line="0" w:lineRule="atLeast"/>
        <w:jc w:val="both"/>
        <w:rPr>
          <w:color w:val="FF0000"/>
          <w:szCs w:val="24"/>
        </w:rPr>
      </w:pPr>
      <w:r>
        <w:rPr>
          <w:szCs w:val="24"/>
        </w:rPr>
        <w:t>Last Deficient Plan Review Date:</w:t>
      </w:r>
    </w:p>
    <w:p w14:paraId="3C80841B" w14:textId="0AD046F6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 xml:space="preserve">Previous Approved </w:t>
      </w:r>
      <w:r w:rsidR="00987C47">
        <w:rPr>
          <w:szCs w:val="24"/>
        </w:rPr>
        <w:t>Plan Review Application</w:t>
      </w:r>
      <w:r w:rsidRPr="00F1107A">
        <w:rPr>
          <w:szCs w:val="24"/>
        </w:rPr>
        <w:t xml:space="preserve"> Extensions and Expiration Dates: </w:t>
      </w:r>
      <w:r w:rsidRPr="002B55FC">
        <w:rPr>
          <w:color w:val="A20000"/>
          <w:szCs w:val="24"/>
        </w:rPr>
        <w:t xml:space="preserve">(Number of Extension and Expiration Date) </w:t>
      </w:r>
    </w:p>
    <w:p w14:paraId="2958D5C1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>Project Code Cycle Year:</w:t>
      </w:r>
      <w:r w:rsidRPr="002B55FC">
        <w:rPr>
          <w:color w:val="A20000"/>
          <w:szCs w:val="24"/>
        </w:rPr>
        <w:t>(Code Year Edition Project Was Approved Under)</w:t>
      </w:r>
    </w:p>
    <w:p w14:paraId="500D0DB3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1FD37BE6" w14:textId="77777777" w:rsidR="00131ABC" w:rsidRPr="00F1107A" w:rsidRDefault="00131ABC" w:rsidP="00131ABC">
      <w:pPr>
        <w:spacing w:line="0" w:lineRule="atLeast"/>
        <w:jc w:val="both"/>
        <w:rPr>
          <w:szCs w:val="24"/>
          <w:u w:val="single"/>
        </w:rPr>
      </w:pPr>
      <w:r w:rsidRPr="00F1107A">
        <w:rPr>
          <w:szCs w:val="24"/>
          <w:u w:val="single"/>
        </w:rPr>
        <w:t>Project Description</w:t>
      </w:r>
    </w:p>
    <w:p w14:paraId="0F44E14D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60840A08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 xml:space="preserve">The project </w:t>
      </w:r>
      <w:r w:rsidRPr="002B55FC">
        <w:rPr>
          <w:color w:val="A20000"/>
          <w:szCs w:val="24"/>
        </w:rPr>
        <w:t>(Brief description of project, e.g., Scope of Work)</w:t>
      </w:r>
    </w:p>
    <w:p w14:paraId="4481C48D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415E216D" w14:textId="29C2BB81" w:rsidR="00131ABC" w:rsidRPr="00F1107A" w:rsidRDefault="00131ABC" w:rsidP="00131ABC">
      <w:pPr>
        <w:spacing w:line="0" w:lineRule="atLeast"/>
        <w:jc w:val="both"/>
        <w:rPr>
          <w:szCs w:val="24"/>
        </w:rPr>
      </w:pPr>
      <w:r w:rsidRPr="00F1107A">
        <w:rPr>
          <w:szCs w:val="24"/>
        </w:rPr>
        <w:t xml:space="preserve">The project was delayed due to </w:t>
      </w:r>
      <w:r w:rsidRPr="002B55FC">
        <w:rPr>
          <w:color w:val="A20000"/>
          <w:szCs w:val="24"/>
        </w:rPr>
        <w:t>(A brief description or rationale)</w:t>
      </w:r>
    </w:p>
    <w:p w14:paraId="53352205" w14:textId="77777777" w:rsidR="00131ABC" w:rsidRPr="00F1107A" w:rsidRDefault="00131ABC" w:rsidP="00131ABC">
      <w:pPr>
        <w:spacing w:line="0" w:lineRule="atLeast"/>
        <w:jc w:val="both"/>
        <w:rPr>
          <w:szCs w:val="24"/>
        </w:rPr>
      </w:pPr>
    </w:p>
    <w:p w14:paraId="38670856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F1107A">
        <w:rPr>
          <w:szCs w:val="24"/>
        </w:rPr>
        <w:t xml:space="preserve">If you have any questions or require additional information, please contact </w:t>
      </w:r>
      <w:r w:rsidRPr="002B55FC">
        <w:rPr>
          <w:color w:val="A20000"/>
          <w:szCs w:val="24"/>
        </w:rPr>
        <w:t>(Contact information)</w:t>
      </w:r>
    </w:p>
    <w:p w14:paraId="63B7A202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</w:p>
    <w:p w14:paraId="16CF0D9B" w14:textId="332EAF82" w:rsidR="00131ABC" w:rsidRPr="002B55FC" w:rsidRDefault="00131ABC" w:rsidP="00131ABC">
      <w:pPr>
        <w:tabs>
          <w:tab w:val="left" w:pos="7275"/>
        </w:tabs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Salutations,</w:t>
      </w:r>
      <w:r w:rsidRPr="002B55FC">
        <w:rPr>
          <w:color w:val="A20000"/>
          <w:szCs w:val="24"/>
        </w:rPr>
        <w:tab/>
      </w:r>
    </w:p>
    <w:p w14:paraId="2049B5D9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Signature</w:t>
      </w:r>
    </w:p>
    <w:p w14:paraId="46D204B2" w14:textId="77777777" w:rsidR="00131ABC" w:rsidRPr="002B55FC" w:rsidRDefault="00131ABC" w:rsidP="00131ABC">
      <w:pPr>
        <w:spacing w:line="0" w:lineRule="atLeast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Signature block with</w:t>
      </w:r>
    </w:p>
    <w:p w14:paraId="020B09B8" w14:textId="77777777" w:rsidR="00131ABC" w:rsidRPr="002B55FC" w:rsidRDefault="00131ABC" w:rsidP="00131ABC">
      <w:pPr>
        <w:spacing w:line="0" w:lineRule="atLeast"/>
        <w:ind w:left="720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Title</w:t>
      </w:r>
    </w:p>
    <w:p w14:paraId="7C807E47" w14:textId="77777777" w:rsidR="00131ABC" w:rsidRPr="002B55FC" w:rsidRDefault="00131ABC" w:rsidP="00131ABC">
      <w:pPr>
        <w:spacing w:line="0" w:lineRule="atLeast"/>
        <w:ind w:left="720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Agency</w:t>
      </w:r>
    </w:p>
    <w:p w14:paraId="687970F7" w14:textId="77777777" w:rsidR="00131ABC" w:rsidRPr="002B55FC" w:rsidRDefault="00131ABC" w:rsidP="00131ABC">
      <w:pPr>
        <w:spacing w:line="0" w:lineRule="atLeast"/>
        <w:ind w:left="720"/>
        <w:jc w:val="both"/>
        <w:rPr>
          <w:color w:val="A20000"/>
          <w:szCs w:val="24"/>
        </w:rPr>
      </w:pPr>
      <w:r w:rsidRPr="002B55FC">
        <w:rPr>
          <w:color w:val="A20000"/>
          <w:szCs w:val="24"/>
        </w:rPr>
        <w:t>Contact information</w:t>
      </w:r>
    </w:p>
    <w:p w14:paraId="15EF985D" w14:textId="77777777" w:rsidR="00131ABC" w:rsidRPr="00F1107A" w:rsidRDefault="00131ABC" w:rsidP="00131ABC">
      <w:pPr>
        <w:spacing w:line="0" w:lineRule="atLeast"/>
        <w:jc w:val="both"/>
      </w:pPr>
    </w:p>
    <w:p w14:paraId="23B4D917" w14:textId="77777777" w:rsidR="00131ABC" w:rsidRPr="00F1107A" w:rsidRDefault="00131ABC" w:rsidP="00131ABC">
      <w:pPr>
        <w:spacing w:line="0" w:lineRule="atLeast"/>
        <w:jc w:val="both"/>
      </w:pPr>
      <w:r w:rsidRPr="00F1107A">
        <w:rPr>
          <w:noProof/>
        </w:rPr>
        <mc:AlternateContent>
          <mc:Choice Requires="wps">
            <w:drawing>
              <wp:inline distT="0" distB="0" distL="0" distR="0" wp14:anchorId="1CDADFB3" wp14:editId="7D9BA259">
                <wp:extent cx="6838950" cy="1238250"/>
                <wp:effectExtent l="0" t="0" r="19050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72D346" w14:textId="7ED70C79" w:rsidR="00131ABC" w:rsidRDefault="00131ABC" w:rsidP="00131ABC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F1107A">
                              <w:rPr>
                                <w:rFonts w:cs="Arial"/>
                                <w:szCs w:val="24"/>
                              </w:rPr>
                              <w:t>The p</w:t>
                            </w:r>
                            <w:r w:rsidR="00916278">
                              <w:rPr>
                                <w:rFonts w:cs="Arial"/>
                                <w:szCs w:val="24"/>
                              </w:rPr>
                              <w:t>lan review application</w:t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 xml:space="preserve"> extension of the referenced project has been granted for one </w:t>
                            </w:r>
                            <w:r w:rsidR="00916278">
                              <w:rPr>
                                <w:rFonts w:cs="Arial"/>
                                <w:szCs w:val="24"/>
                              </w:rPr>
                              <w:t>9</w:t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>0-day period to the new</w:t>
                            </w:r>
                            <w:r w:rsidR="00916278">
                              <w:rPr>
                                <w:rFonts w:cs="Arial"/>
                                <w:szCs w:val="24"/>
                              </w:rPr>
                              <w:t>ly</w:t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 xml:space="preserve"> established expiration date indicated below.</w:t>
                            </w:r>
                          </w:p>
                          <w:p w14:paraId="351FFD85" w14:textId="77777777" w:rsidR="00131ABC" w:rsidRDefault="00131ABC" w:rsidP="00131ABC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274DB009" w14:textId="77777777" w:rsidR="00131ABC" w:rsidRPr="00F1107A" w:rsidRDefault="00131ABC" w:rsidP="00131ABC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F1107A">
                              <w:rPr>
                                <w:rFonts w:cs="Arial"/>
                                <w:szCs w:val="24"/>
                              </w:rPr>
                              <w:t>_______________________________</w:t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Pr="00F1107A">
                              <w:rPr>
                                <w:rFonts w:cs="Arial"/>
                                <w:szCs w:val="24"/>
                              </w:rPr>
                              <w:tab/>
                              <w:t xml:space="preserve">                                ____________</w:t>
                            </w:r>
                          </w:p>
                          <w:p w14:paraId="6A66FF24" w14:textId="56EA01B6" w:rsidR="00131ABC" w:rsidRPr="00F1107A" w:rsidRDefault="00FC05FA" w:rsidP="00131ABC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           </w:t>
                            </w:r>
                            <w:r w:rsidR="00286E84">
                              <w:rPr>
                                <w:rFonts w:cs="Arial"/>
                                <w:szCs w:val="24"/>
                              </w:rPr>
                              <w:t xml:space="preserve">Plan Review </w:t>
                            </w:r>
                            <w:r w:rsidR="00010228">
                              <w:rPr>
                                <w:rFonts w:cs="Arial"/>
                                <w:szCs w:val="24"/>
                              </w:rPr>
                              <w:t>Supervisor</w:t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010228">
                              <w:rPr>
                                <w:rFonts w:cs="Arial"/>
                                <w:szCs w:val="24"/>
                              </w:rPr>
                              <w:t xml:space="preserve">         </w:t>
                            </w:r>
                            <w:r w:rsidR="00131ABC" w:rsidRPr="00F1107A">
                              <w:rPr>
                                <w:rFonts w:cs="Arial"/>
                                <w:szCs w:val="24"/>
                              </w:rPr>
                              <w:t>Expiration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AD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" fillcolor="window" strokecolor="windowText" strokeweight="2pt">
                <v:textbox>
                  <w:txbxContent>
                    <w:p w14:paraId="2972D346" w14:textId="7ED70C79" w:rsidR="00131ABC" w:rsidRDefault="00131ABC" w:rsidP="00131ABC">
                      <w:pPr>
                        <w:jc w:val="both"/>
                        <w:rPr>
                          <w:rFonts w:cs="Arial"/>
                          <w:szCs w:val="24"/>
                        </w:rPr>
                      </w:pPr>
                      <w:r w:rsidRPr="00F1107A">
                        <w:rPr>
                          <w:rFonts w:cs="Arial"/>
                          <w:szCs w:val="24"/>
                        </w:rPr>
                        <w:t>The p</w:t>
                      </w:r>
                      <w:r w:rsidR="00916278">
                        <w:rPr>
                          <w:rFonts w:cs="Arial"/>
                          <w:szCs w:val="24"/>
                        </w:rPr>
                        <w:t>lan review application</w:t>
                      </w:r>
                      <w:r w:rsidRPr="00F1107A">
                        <w:rPr>
                          <w:rFonts w:cs="Arial"/>
                          <w:szCs w:val="24"/>
                        </w:rPr>
                        <w:t xml:space="preserve"> extension of the referenced project has been granted for one </w:t>
                      </w:r>
                      <w:r w:rsidR="00916278">
                        <w:rPr>
                          <w:rFonts w:cs="Arial"/>
                          <w:szCs w:val="24"/>
                        </w:rPr>
                        <w:t>9</w:t>
                      </w:r>
                      <w:r w:rsidRPr="00F1107A">
                        <w:rPr>
                          <w:rFonts w:cs="Arial"/>
                          <w:szCs w:val="24"/>
                        </w:rPr>
                        <w:t>0-day period to the new</w:t>
                      </w:r>
                      <w:r w:rsidR="00916278">
                        <w:rPr>
                          <w:rFonts w:cs="Arial"/>
                          <w:szCs w:val="24"/>
                        </w:rPr>
                        <w:t>ly</w:t>
                      </w:r>
                      <w:r w:rsidRPr="00F1107A">
                        <w:rPr>
                          <w:rFonts w:cs="Arial"/>
                          <w:szCs w:val="24"/>
                        </w:rPr>
                        <w:t xml:space="preserve"> established expiration date indicated below.</w:t>
                      </w:r>
                    </w:p>
                    <w:p w14:paraId="351FFD85" w14:textId="77777777" w:rsidR="00131ABC" w:rsidRDefault="00131ABC" w:rsidP="00131ABC">
                      <w:pPr>
                        <w:jc w:val="both"/>
                        <w:rPr>
                          <w:rFonts w:cs="Arial"/>
                          <w:szCs w:val="24"/>
                        </w:rPr>
                      </w:pPr>
                    </w:p>
                    <w:p w14:paraId="274DB009" w14:textId="77777777" w:rsidR="00131ABC" w:rsidRPr="00F1107A" w:rsidRDefault="00131ABC" w:rsidP="00131ABC">
                      <w:pPr>
                        <w:jc w:val="both"/>
                        <w:rPr>
                          <w:rFonts w:cs="Arial"/>
                          <w:szCs w:val="24"/>
                        </w:rPr>
                      </w:pPr>
                      <w:r w:rsidRPr="00F1107A">
                        <w:rPr>
                          <w:rFonts w:cs="Arial"/>
                          <w:szCs w:val="24"/>
                        </w:rPr>
                        <w:t>_______________________________</w:t>
                      </w:r>
                      <w:r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Pr="00F1107A">
                        <w:rPr>
                          <w:rFonts w:cs="Arial"/>
                          <w:szCs w:val="24"/>
                        </w:rPr>
                        <w:tab/>
                        <w:t xml:space="preserve">                                ____________</w:t>
                      </w:r>
                    </w:p>
                    <w:p w14:paraId="6A66FF24" w14:textId="56EA01B6" w:rsidR="00131ABC" w:rsidRPr="00F1107A" w:rsidRDefault="00FC05FA" w:rsidP="00131ABC">
                      <w:pPr>
                        <w:jc w:val="both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            </w:t>
                      </w:r>
                      <w:r w:rsidR="00286E84">
                        <w:rPr>
                          <w:rFonts w:cs="Arial"/>
                          <w:szCs w:val="24"/>
                        </w:rPr>
                        <w:t xml:space="preserve">Plan Review </w:t>
                      </w:r>
                      <w:r w:rsidR="00010228">
                        <w:rPr>
                          <w:rFonts w:cs="Arial"/>
                          <w:szCs w:val="24"/>
                        </w:rPr>
                        <w:t>Supervisor</w:t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ab/>
                      </w:r>
                      <w:r w:rsidR="00010228">
                        <w:rPr>
                          <w:rFonts w:cs="Arial"/>
                          <w:szCs w:val="24"/>
                        </w:rPr>
                        <w:t xml:space="preserve">         </w:t>
                      </w:r>
                      <w:r w:rsidR="00131ABC" w:rsidRPr="00F1107A">
                        <w:rPr>
                          <w:rFonts w:cs="Arial"/>
                          <w:szCs w:val="24"/>
                        </w:rPr>
                        <w:t>Expiration 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3812B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F654E9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29AC0EE7" w14:textId="77777777" w:rsidR="008A5CAD" w:rsidRDefault="008A5CAD" w:rsidP="00041E72"/>
    <w:sectPr w:rsidR="008A5CAD" w:rsidSect="00F602CF">
      <w:type w:val="continuous"/>
      <w:pgSz w:w="12240" w:h="15840" w:code="1"/>
      <w:pgMar w:top="1152" w:right="1152" w:bottom="864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8A14" w14:textId="77777777" w:rsidR="008410AC" w:rsidRDefault="008410AC">
      <w:pPr>
        <w:spacing w:line="20" w:lineRule="exact"/>
      </w:pPr>
    </w:p>
  </w:endnote>
  <w:endnote w:type="continuationSeparator" w:id="0">
    <w:p w14:paraId="6E338C04" w14:textId="77777777" w:rsidR="008410AC" w:rsidRDefault="008410AC">
      <w:r>
        <w:t xml:space="preserve"> </w:t>
      </w:r>
    </w:p>
  </w:endnote>
  <w:endnote w:type="continuationNotice" w:id="1">
    <w:p w14:paraId="7CC6DE05" w14:textId="77777777" w:rsidR="008410AC" w:rsidRDefault="008410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2460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CB6811" w14:textId="36F2995E" w:rsidR="00B93562" w:rsidRDefault="00B93562" w:rsidP="00613419">
            <w:pPr>
              <w:pStyle w:val="Footer"/>
              <w:jc w:val="right"/>
            </w:pPr>
            <w:r w:rsidRPr="00B93562">
              <w:rPr>
                <w:sz w:val="20"/>
                <w:szCs w:val="16"/>
              </w:rPr>
              <w:t xml:space="preserve">Page </w:t>
            </w:r>
            <w:r w:rsidRPr="00B93562">
              <w:rPr>
                <w:b/>
                <w:bCs/>
                <w:sz w:val="20"/>
              </w:rPr>
              <w:fldChar w:fldCharType="begin"/>
            </w:r>
            <w:r w:rsidRPr="00B93562">
              <w:rPr>
                <w:b/>
                <w:bCs/>
                <w:sz w:val="20"/>
                <w:szCs w:val="16"/>
              </w:rPr>
              <w:instrText xml:space="preserve"> PAGE </w:instrText>
            </w:r>
            <w:r w:rsidRPr="00B93562">
              <w:rPr>
                <w:b/>
                <w:bCs/>
                <w:sz w:val="20"/>
              </w:rPr>
              <w:fldChar w:fldCharType="separate"/>
            </w:r>
            <w:r w:rsidRPr="00B93562">
              <w:rPr>
                <w:b/>
                <w:bCs/>
                <w:noProof/>
                <w:sz w:val="20"/>
                <w:szCs w:val="16"/>
              </w:rPr>
              <w:t>2</w:t>
            </w:r>
            <w:r w:rsidRPr="00B93562">
              <w:rPr>
                <w:b/>
                <w:bCs/>
                <w:sz w:val="20"/>
              </w:rPr>
              <w:fldChar w:fldCharType="end"/>
            </w:r>
            <w:r w:rsidRPr="00B93562">
              <w:rPr>
                <w:sz w:val="20"/>
                <w:szCs w:val="16"/>
              </w:rPr>
              <w:t xml:space="preserve"> of </w:t>
            </w:r>
            <w:r w:rsidRPr="00B93562">
              <w:rPr>
                <w:b/>
                <w:bCs/>
                <w:sz w:val="20"/>
              </w:rPr>
              <w:fldChar w:fldCharType="begin"/>
            </w:r>
            <w:r w:rsidRPr="00B93562">
              <w:rPr>
                <w:b/>
                <w:bCs/>
                <w:sz w:val="20"/>
                <w:szCs w:val="16"/>
              </w:rPr>
              <w:instrText xml:space="preserve"> NUMPAGES  </w:instrText>
            </w:r>
            <w:r w:rsidRPr="00B93562">
              <w:rPr>
                <w:b/>
                <w:bCs/>
                <w:sz w:val="20"/>
              </w:rPr>
              <w:fldChar w:fldCharType="separate"/>
            </w:r>
            <w:r w:rsidRPr="00B93562">
              <w:rPr>
                <w:b/>
                <w:bCs/>
                <w:noProof/>
                <w:sz w:val="20"/>
                <w:szCs w:val="16"/>
              </w:rPr>
              <w:t>2</w:t>
            </w:r>
            <w:r w:rsidRPr="00B9356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FFD488" w14:textId="77777777" w:rsidR="00B93562" w:rsidRDefault="00B93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34D9" w14:textId="1C296C4E" w:rsidR="00843510" w:rsidRPr="000A7DE6" w:rsidRDefault="00843510" w:rsidP="00E57EFF">
    <w:pPr>
      <w:pStyle w:val="Footer"/>
      <w:jc w:val="center"/>
      <w:rPr>
        <w:rFonts w:ascii="Times New Roman" w:hAnsi="Times New Roman"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8342" w14:textId="77777777" w:rsidR="008410AC" w:rsidRDefault="008410AC">
      <w:r>
        <w:separator/>
      </w:r>
    </w:p>
  </w:footnote>
  <w:footnote w:type="continuationSeparator" w:id="0">
    <w:p w14:paraId="3F83E1B5" w14:textId="77777777" w:rsidR="008410AC" w:rsidRDefault="008410AC">
      <w:r>
        <w:continuationSeparator/>
      </w:r>
    </w:p>
  </w:footnote>
  <w:footnote w:type="continuationNotice" w:id="1">
    <w:p w14:paraId="7F7BF717" w14:textId="77777777" w:rsidR="008410AC" w:rsidRDefault="00841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8AD6" w14:textId="5EC288B4" w:rsidR="00B0550B" w:rsidRPr="00715FAA" w:rsidRDefault="00B0550B" w:rsidP="00715FAA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15082E5" wp14:editId="283D2725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1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F7A66A7" id="Line 6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 w:rsidR="006F1523">
      <w:rPr>
        <w:spacing w:val="2"/>
        <w:sz w:val="14"/>
        <w:szCs w:val="14"/>
      </w:rPr>
      <w:t xml:space="preserve">                                                                                                         </w:t>
    </w:r>
    <w:r>
      <w:rPr>
        <w:spacing w:val="-2"/>
        <w:sz w:val="14"/>
        <w:szCs w:val="14"/>
      </w:rPr>
      <w:t>Gavin Newsom, Governor</w:t>
    </w:r>
    <w:r w:rsidR="006F1523">
      <w:rPr>
        <w:spacing w:val="-2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24B"/>
    <w:multiLevelType w:val="hybridMultilevel"/>
    <w:tmpl w:val="47888BAE"/>
    <w:lvl w:ilvl="0" w:tplc="6BC4A898">
      <w:start w:val="1"/>
      <w:numFmt w:val="lowerLetter"/>
      <w:lvlText w:val="%1."/>
      <w:lvlJc w:val="left"/>
      <w:pPr>
        <w:ind w:left="2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5" w:hanging="360"/>
      </w:pPr>
    </w:lvl>
    <w:lvl w:ilvl="2" w:tplc="0409001B" w:tentative="1">
      <w:start w:val="1"/>
      <w:numFmt w:val="lowerRoman"/>
      <w:lvlText w:val="%3."/>
      <w:lvlJc w:val="right"/>
      <w:pPr>
        <w:ind w:left="3445" w:hanging="180"/>
      </w:pPr>
    </w:lvl>
    <w:lvl w:ilvl="3" w:tplc="0409000F" w:tentative="1">
      <w:start w:val="1"/>
      <w:numFmt w:val="decimal"/>
      <w:lvlText w:val="%4."/>
      <w:lvlJc w:val="left"/>
      <w:pPr>
        <w:ind w:left="4165" w:hanging="360"/>
      </w:pPr>
    </w:lvl>
    <w:lvl w:ilvl="4" w:tplc="04090019" w:tentative="1">
      <w:start w:val="1"/>
      <w:numFmt w:val="lowerLetter"/>
      <w:lvlText w:val="%5."/>
      <w:lvlJc w:val="left"/>
      <w:pPr>
        <w:ind w:left="4885" w:hanging="360"/>
      </w:pPr>
    </w:lvl>
    <w:lvl w:ilvl="5" w:tplc="0409001B" w:tentative="1">
      <w:start w:val="1"/>
      <w:numFmt w:val="lowerRoman"/>
      <w:lvlText w:val="%6."/>
      <w:lvlJc w:val="right"/>
      <w:pPr>
        <w:ind w:left="5605" w:hanging="180"/>
      </w:pPr>
    </w:lvl>
    <w:lvl w:ilvl="6" w:tplc="0409000F" w:tentative="1">
      <w:start w:val="1"/>
      <w:numFmt w:val="decimal"/>
      <w:lvlText w:val="%7."/>
      <w:lvlJc w:val="left"/>
      <w:pPr>
        <w:ind w:left="6325" w:hanging="360"/>
      </w:pPr>
    </w:lvl>
    <w:lvl w:ilvl="7" w:tplc="04090019" w:tentative="1">
      <w:start w:val="1"/>
      <w:numFmt w:val="lowerLetter"/>
      <w:lvlText w:val="%8."/>
      <w:lvlJc w:val="left"/>
      <w:pPr>
        <w:ind w:left="7045" w:hanging="360"/>
      </w:pPr>
    </w:lvl>
    <w:lvl w:ilvl="8" w:tplc="040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" w15:restartNumberingAfterBreak="0">
    <w:nsid w:val="07B903AF"/>
    <w:multiLevelType w:val="hybridMultilevel"/>
    <w:tmpl w:val="E46EFB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99B"/>
    <w:multiLevelType w:val="hybridMultilevel"/>
    <w:tmpl w:val="F7F298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8592B"/>
    <w:multiLevelType w:val="hybridMultilevel"/>
    <w:tmpl w:val="1F00B1FC"/>
    <w:lvl w:ilvl="0" w:tplc="4B8A3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880326"/>
    <w:multiLevelType w:val="hybridMultilevel"/>
    <w:tmpl w:val="0476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C66867"/>
    <w:multiLevelType w:val="hybridMultilevel"/>
    <w:tmpl w:val="F7AACB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254"/>
    <w:multiLevelType w:val="hybridMultilevel"/>
    <w:tmpl w:val="942274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4130E"/>
    <w:multiLevelType w:val="hybridMultilevel"/>
    <w:tmpl w:val="66789E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B043FB"/>
    <w:multiLevelType w:val="hybridMultilevel"/>
    <w:tmpl w:val="8244D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E775A7"/>
    <w:multiLevelType w:val="hybridMultilevel"/>
    <w:tmpl w:val="97E48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85956"/>
    <w:multiLevelType w:val="hybridMultilevel"/>
    <w:tmpl w:val="11006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08853794">
    <w:abstractNumId w:val="12"/>
  </w:num>
  <w:num w:numId="2" w16cid:durableId="738863646">
    <w:abstractNumId w:val="24"/>
  </w:num>
  <w:num w:numId="3" w16cid:durableId="344745576">
    <w:abstractNumId w:val="16"/>
  </w:num>
  <w:num w:numId="4" w16cid:durableId="2053069848">
    <w:abstractNumId w:val="9"/>
  </w:num>
  <w:num w:numId="5" w16cid:durableId="847408379">
    <w:abstractNumId w:val="23"/>
  </w:num>
  <w:num w:numId="6" w16cid:durableId="1347948039">
    <w:abstractNumId w:val="11"/>
  </w:num>
  <w:num w:numId="7" w16cid:durableId="2128158009">
    <w:abstractNumId w:val="8"/>
  </w:num>
  <w:num w:numId="8" w16cid:durableId="1641496359">
    <w:abstractNumId w:val="17"/>
  </w:num>
  <w:num w:numId="9" w16cid:durableId="1446003297">
    <w:abstractNumId w:val="6"/>
  </w:num>
  <w:num w:numId="10" w16cid:durableId="1244610073">
    <w:abstractNumId w:val="19"/>
  </w:num>
  <w:num w:numId="11" w16cid:durableId="1371226044">
    <w:abstractNumId w:val="3"/>
  </w:num>
  <w:num w:numId="12" w16cid:durableId="16853518">
    <w:abstractNumId w:val="7"/>
  </w:num>
  <w:num w:numId="13" w16cid:durableId="975640432">
    <w:abstractNumId w:val="4"/>
  </w:num>
  <w:num w:numId="14" w16cid:durableId="938677318">
    <w:abstractNumId w:val="22"/>
  </w:num>
  <w:num w:numId="15" w16cid:durableId="818304168">
    <w:abstractNumId w:val="5"/>
  </w:num>
  <w:num w:numId="16" w16cid:durableId="2117745929">
    <w:abstractNumId w:val="13"/>
  </w:num>
  <w:num w:numId="17" w16cid:durableId="81613897">
    <w:abstractNumId w:val="20"/>
  </w:num>
  <w:num w:numId="18" w16cid:durableId="1494029048">
    <w:abstractNumId w:val="2"/>
  </w:num>
  <w:num w:numId="19" w16cid:durableId="923151675">
    <w:abstractNumId w:val="1"/>
  </w:num>
  <w:num w:numId="20" w16cid:durableId="253322482">
    <w:abstractNumId w:val="18"/>
  </w:num>
  <w:num w:numId="21" w16cid:durableId="857937114">
    <w:abstractNumId w:val="14"/>
  </w:num>
  <w:num w:numId="22" w16cid:durableId="1946229838">
    <w:abstractNumId w:val="15"/>
  </w:num>
  <w:num w:numId="23" w16cid:durableId="110785141">
    <w:abstractNumId w:val="10"/>
  </w:num>
  <w:num w:numId="24" w16cid:durableId="1976233">
    <w:abstractNumId w:val="0"/>
  </w:num>
  <w:num w:numId="25" w16cid:durableId="374626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7B"/>
    <w:rsid w:val="0000350F"/>
    <w:rsid w:val="00010228"/>
    <w:rsid w:val="0001209C"/>
    <w:rsid w:val="000214C5"/>
    <w:rsid w:val="00037248"/>
    <w:rsid w:val="00041E72"/>
    <w:rsid w:val="00055DB9"/>
    <w:rsid w:val="0007256A"/>
    <w:rsid w:val="000744A3"/>
    <w:rsid w:val="000841DB"/>
    <w:rsid w:val="00086E12"/>
    <w:rsid w:val="000A5121"/>
    <w:rsid w:val="000A7DE6"/>
    <w:rsid w:val="000C095B"/>
    <w:rsid w:val="000F0C10"/>
    <w:rsid w:val="000F0EE4"/>
    <w:rsid w:val="00116466"/>
    <w:rsid w:val="00125E1B"/>
    <w:rsid w:val="00131ABC"/>
    <w:rsid w:val="001411C6"/>
    <w:rsid w:val="001466F1"/>
    <w:rsid w:val="001515C5"/>
    <w:rsid w:val="0015742E"/>
    <w:rsid w:val="001617A2"/>
    <w:rsid w:val="0017181A"/>
    <w:rsid w:val="00175C03"/>
    <w:rsid w:val="00190E13"/>
    <w:rsid w:val="00196016"/>
    <w:rsid w:val="00196B60"/>
    <w:rsid w:val="00197F35"/>
    <w:rsid w:val="001A0343"/>
    <w:rsid w:val="001A483B"/>
    <w:rsid w:val="001B1657"/>
    <w:rsid w:val="001C5671"/>
    <w:rsid w:val="001C6178"/>
    <w:rsid w:val="001E1266"/>
    <w:rsid w:val="001E7269"/>
    <w:rsid w:val="001F42F5"/>
    <w:rsid w:val="0020225A"/>
    <w:rsid w:val="00210E98"/>
    <w:rsid w:val="0021265E"/>
    <w:rsid w:val="00215205"/>
    <w:rsid w:val="002234B1"/>
    <w:rsid w:val="002246FE"/>
    <w:rsid w:val="00227D07"/>
    <w:rsid w:val="00247891"/>
    <w:rsid w:val="00250D80"/>
    <w:rsid w:val="00253105"/>
    <w:rsid w:val="00253C5D"/>
    <w:rsid w:val="00270C22"/>
    <w:rsid w:val="002735B5"/>
    <w:rsid w:val="00286E84"/>
    <w:rsid w:val="0029329F"/>
    <w:rsid w:val="00294483"/>
    <w:rsid w:val="002B55FC"/>
    <w:rsid w:val="002B5E20"/>
    <w:rsid w:val="002B6747"/>
    <w:rsid w:val="002D6C6A"/>
    <w:rsid w:val="002E11F5"/>
    <w:rsid w:val="002F11F3"/>
    <w:rsid w:val="002F477B"/>
    <w:rsid w:val="00302FF6"/>
    <w:rsid w:val="00305A5F"/>
    <w:rsid w:val="00311B63"/>
    <w:rsid w:val="00317C90"/>
    <w:rsid w:val="003205F7"/>
    <w:rsid w:val="003225B6"/>
    <w:rsid w:val="00322ED8"/>
    <w:rsid w:val="00327BC0"/>
    <w:rsid w:val="00330F45"/>
    <w:rsid w:val="00331A67"/>
    <w:rsid w:val="00332EF7"/>
    <w:rsid w:val="003379C7"/>
    <w:rsid w:val="0034294F"/>
    <w:rsid w:val="00350B9E"/>
    <w:rsid w:val="00357966"/>
    <w:rsid w:val="00366F08"/>
    <w:rsid w:val="003757FE"/>
    <w:rsid w:val="00377AFA"/>
    <w:rsid w:val="00380430"/>
    <w:rsid w:val="00380A32"/>
    <w:rsid w:val="00386D7E"/>
    <w:rsid w:val="003B3F3B"/>
    <w:rsid w:val="003B5FFD"/>
    <w:rsid w:val="003C4FF9"/>
    <w:rsid w:val="003D1FB8"/>
    <w:rsid w:val="003E2399"/>
    <w:rsid w:val="003E5773"/>
    <w:rsid w:val="003F0670"/>
    <w:rsid w:val="003F2D99"/>
    <w:rsid w:val="0040525E"/>
    <w:rsid w:val="00412EE0"/>
    <w:rsid w:val="00433C0D"/>
    <w:rsid w:val="004445A5"/>
    <w:rsid w:val="00451859"/>
    <w:rsid w:val="00453945"/>
    <w:rsid w:val="00472229"/>
    <w:rsid w:val="00477EF3"/>
    <w:rsid w:val="00480D3F"/>
    <w:rsid w:val="00484459"/>
    <w:rsid w:val="00485D72"/>
    <w:rsid w:val="00487FC7"/>
    <w:rsid w:val="00497397"/>
    <w:rsid w:val="004A002C"/>
    <w:rsid w:val="004B452F"/>
    <w:rsid w:val="004B5CF1"/>
    <w:rsid w:val="004C3B65"/>
    <w:rsid w:val="004D2C00"/>
    <w:rsid w:val="004D5232"/>
    <w:rsid w:val="004F1D1D"/>
    <w:rsid w:val="004F3E13"/>
    <w:rsid w:val="00532982"/>
    <w:rsid w:val="0054144C"/>
    <w:rsid w:val="005510B9"/>
    <w:rsid w:val="00554134"/>
    <w:rsid w:val="00564163"/>
    <w:rsid w:val="00574AA2"/>
    <w:rsid w:val="005919E3"/>
    <w:rsid w:val="005920A0"/>
    <w:rsid w:val="005931CD"/>
    <w:rsid w:val="00593B0D"/>
    <w:rsid w:val="005A1185"/>
    <w:rsid w:val="005B3FAA"/>
    <w:rsid w:val="005B4D98"/>
    <w:rsid w:val="005C2726"/>
    <w:rsid w:val="005C7F72"/>
    <w:rsid w:val="005E4269"/>
    <w:rsid w:val="00602D99"/>
    <w:rsid w:val="00607367"/>
    <w:rsid w:val="006114F5"/>
    <w:rsid w:val="00612216"/>
    <w:rsid w:val="00613419"/>
    <w:rsid w:val="00613FF0"/>
    <w:rsid w:val="006176A0"/>
    <w:rsid w:val="00630A11"/>
    <w:rsid w:val="00636E4C"/>
    <w:rsid w:val="00650AA2"/>
    <w:rsid w:val="00655351"/>
    <w:rsid w:val="0065736F"/>
    <w:rsid w:val="006616A8"/>
    <w:rsid w:val="0067069F"/>
    <w:rsid w:val="006738ED"/>
    <w:rsid w:val="00687269"/>
    <w:rsid w:val="00691C43"/>
    <w:rsid w:val="006959AD"/>
    <w:rsid w:val="006A4F40"/>
    <w:rsid w:val="006B72FD"/>
    <w:rsid w:val="006C32E7"/>
    <w:rsid w:val="006C3C11"/>
    <w:rsid w:val="006C555E"/>
    <w:rsid w:val="006D3DDD"/>
    <w:rsid w:val="006D781C"/>
    <w:rsid w:val="006E32E6"/>
    <w:rsid w:val="006E48A9"/>
    <w:rsid w:val="006F0DFD"/>
    <w:rsid w:val="006F1481"/>
    <w:rsid w:val="006F1523"/>
    <w:rsid w:val="00700C34"/>
    <w:rsid w:val="007044AE"/>
    <w:rsid w:val="0071268D"/>
    <w:rsid w:val="00712DFB"/>
    <w:rsid w:val="00714B83"/>
    <w:rsid w:val="00715FAA"/>
    <w:rsid w:val="00721AB5"/>
    <w:rsid w:val="0072316C"/>
    <w:rsid w:val="00724F9D"/>
    <w:rsid w:val="00730E39"/>
    <w:rsid w:val="007325A5"/>
    <w:rsid w:val="00754DB0"/>
    <w:rsid w:val="00763992"/>
    <w:rsid w:val="007714C2"/>
    <w:rsid w:val="00775486"/>
    <w:rsid w:val="0078252F"/>
    <w:rsid w:val="00786528"/>
    <w:rsid w:val="007869F1"/>
    <w:rsid w:val="0079020C"/>
    <w:rsid w:val="007947DE"/>
    <w:rsid w:val="00795726"/>
    <w:rsid w:val="007B6345"/>
    <w:rsid w:val="007D018D"/>
    <w:rsid w:val="007D1B1A"/>
    <w:rsid w:val="007D344C"/>
    <w:rsid w:val="007D7CAE"/>
    <w:rsid w:val="007E7F9E"/>
    <w:rsid w:val="007F5399"/>
    <w:rsid w:val="0080229E"/>
    <w:rsid w:val="00816E26"/>
    <w:rsid w:val="00825983"/>
    <w:rsid w:val="0083313B"/>
    <w:rsid w:val="008410AC"/>
    <w:rsid w:val="008412A6"/>
    <w:rsid w:val="00843510"/>
    <w:rsid w:val="0084373A"/>
    <w:rsid w:val="00843E19"/>
    <w:rsid w:val="00846113"/>
    <w:rsid w:val="00846332"/>
    <w:rsid w:val="00847D17"/>
    <w:rsid w:val="008549E2"/>
    <w:rsid w:val="0086643B"/>
    <w:rsid w:val="00886E17"/>
    <w:rsid w:val="008A5CAD"/>
    <w:rsid w:val="008A5DEA"/>
    <w:rsid w:val="008A6C76"/>
    <w:rsid w:val="008A6E9E"/>
    <w:rsid w:val="008C1768"/>
    <w:rsid w:val="008C433A"/>
    <w:rsid w:val="008C7467"/>
    <w:rsid w:val="008E2F17"/>
    <w:rsid w:val="008F038E"/>
    <w:rsid w:val="008F29E8"/>
    <w:rsid w:val="008F59C1"/>
    <w:rsid w:val="008F7B75"/>
    <w:rsid w:val="009019E1"/>
    <w:rsid w:val="009133D9"/>
    <w:rsid w:val="009137AB"/>
    <w:rsid w:val="00916278"/>
    <w:rsid w:val="00917E7B"/>
    <w:rsid w:val="00940C10"/>
    <w:rsid w:val="0094324D"/>
    <w:rsid w:val="009435CD"/>
    <w:rsid w:val="00950BC8"/>
    <w:rsid w:val="00952E16"/>
    <w:rsid w:val="00960673"/>
    <w:rsid w:val="00970B6F"/>
    <w:rsid w:val="0097388F"/>
    <w:rsid w:val="00975C6A"/>
    <w:rsid w:val="0097790C"/>
    <w:rsid w:val="009815C0"/>
    <w:rsid w:val="00986B45"/>
    <w:rsid w:val="00987C47"/>
    <w:rsid w:val="0099137E"/>
    <w:rsid w:val="0099533F"/>
    <w:rsid w:val="009B34D6"/>
    <w:rsid w:val="009C657C"/>
    <w:rsid w:val="009C7607"/>
    <w:rsid w:val="009D2F4B"/>
    <w:rsid w:val="009D4CDC"/>
    <w:rsid w:val="009D5A83"/>
    <w:rsid w:val="00A03877"/>
    <w:rsid w:val="00A03E7A"/>
    <w:rsid w:val="00A11DBE"/>
    <w:rsid w:val="00A12B6B"/>
    <w:rsid w:val="00A137E3"/>
    <w:rsid w:val="00A265C9"/>
    <w:rsid w:val="00A421FB"/>
    <w:rsid w:val="00A47239"/>
    <w:rsid w:val="00A53FF9"/>
    <w:rsid w:val="00A65368"/>
    <w:rsid w:val="00A714B8"/>
    <w:rsid w:val="00A9557B"/>
    <w:rsid w:val="00A9715B"/>
    <w:rsid w:val="00AA1081"/>
    <w:rsid w:val="00AC0BA3"/>
    <w:rsid w:val="00AC396F"/>
    <w:rsid w:val="00AE12F7"/>
    <w:rsid w:val="00B0550B"/>
    <w:rsid w:val="00B07016"/>
    <w:rsid w:val="00B11724"/>
    <w:rsid w:val="00B21EF5"/>
    <w:rsid w:val="00B223A6"/>
    <w:rsid w:val="00B551FD"/>
    <w:rsid w:val="00B64009"/>
    <w:rsid w:val="00B646F7"/>
    <w:rsid w:val="00B72661"/>
    <w:rsid w:val="00B77D61"/>
    <w:rsid w:val="00B93562"/>
    <w:rsid w:val="00BB4D2D"/>
    <w:rsid w:val="00BC1B85"/>
    <w:rsid w:val="00BD3229"/>
    <w:rsid w:val="00BD7F2C"/>
    <w:rsid w:val="00BE44D9"/>
    <w:rsid w:val="00BE4FC9"/>
    <w:rsid w:val="00C02A75"/>
    <w:rsid w:val="00C03EF9"/>
    <w:rsid w:val="00C055A6"/>
    <w:rsid w:val="00C22F1F"/>
    <w:rsid w:val="00C40644"/>
    <w:rsid w:val="00C44E47"/>
    <w:rsid w:val="00C471A2"/>
    <w:rsid w:val="00C51138"/>
    <w:rsid w:val="00C76E50"/>
    <w:rsid w:val="00C86E99"/>
    <w:rsid w:val="00C9017C"/>
    <w:rsid w:val="00C94F97"/>
    <w:rsid w:val="00CB286B"/>
    <w:rsid w:val="00CC33EA"/>
    <w:rsid w:val="00CD05FB"/>
    <w:rsid w:val="00CD2438"/>
    <w:rsid w:val="00CD54B4"/>
    <w:rsid w:val="00CD5B04"/>
    <w:rsid w:val="00CD7461"/>
    <w:rsid w:val="00CE0697"/>
    <w:rsid w:val="00CE6ABE"/>
    <w:rsid w:val="00CF3604"/>
    <w:rsid w:val="00D05387"/>
    <w:rsid w:val="00D070E0"/>
    <w:rsid w:val="00D138B7"/>
    <w:rsid w:val="00D162B0"/>
    <w:rsid w:val="00D17799"/>
    <w:rsid w:val="00D30A88"/>
    <w:rsid w:val="00D474DF"/>
    <w:rsid w:val="00D515E4"/>
    <w:rsid w:val="00D62B27"/>
    <w:rsid w:val="00D947A2"/>
    <w:rsid w:val="00D95F41"/>
    <w:rsid w:val="00DA33B2"/>
    <w:rsid w:val="00DB5EBC"/>
    <w:rsid w:val="00DB7B84"/>
    <w:rsid w:val="00DC0E2E"/>
    <w:rsid w:val="00DC5890"/>
    <w:rsid w:val="00DC5FED"/>
    <w:rsid w:val="00DD4EF6"/>
    <w:rsid w:val="00DE4BE7"/>
    <w:rsid w:val="00DF6904"/>
    <w:rsid w:val="00DF7023"/>
    <w:rsid w:val="00E12AEC"/>
    <w:rsid w:val="00E140B9"/>
    <w:rsid w:val="00E22FBB"/>
    <w:rsid w:val="00E40593"/>
    <w:rsid w:val="00E43AD8"/>
    <w:rsid w:val="00E50A63"/>
    <w:rsid w:val="00E51696"/>
    <w:rsid w:val="00E51737"/>
    <w:rsid w:val="00E562DE"/>
    <w:rsid w:val="00E57EFF"/>
    <w:rsid w:val="00E71DC2"/>
    <w:rsid w:val="00E8449A"/>
    <w:rsid w:val="00E954E2"/>
    <w:rsid w:val="00EB60D3"/>
    <w:rsid w:val="00EE5130"/>
    <w:rsid w:val="00EF03FF"/>
    <w:rsid w:val="00F01C9A"/>
    <w:rsid w:val="00F0264A"/>
    <w:rsid w:val="00F22468"/>
    <w:rsid w:val="00F23F9D"/>
    <w:rsid w:val="00F253BE"/>
    <w:rsid w:val="00F379F2"/>
    <w:rsid w:val="00F602CF"/>
    <w:rsid w:val="00F626DA"/>
    <w:rsid w:val="00F654E9"/>
    <w:rsid w:val="00F66581"/>
    <w:rsid w:val="00F7197D"/>
    <w:rsid w:val="00F74AC5"/>
    <w:rsid w:val="00F75D2C"/>
    <w:rsid w:val="00F93149"/>
    <w:rsid w:val="00F94675"/>
    <w:rsid w:val="00F959BD"/>
    <w:rsid w:val="00FB1775"/>
    <w:rsid w:val="00FB4DF4"/>
    <w:rsid w:val="00FC05FA"/>
    <w:rsid w:val="00FD66C2"/>
    <w:rsid w:val="00FE1614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85C0E9A"/>
  <w15:docId w15:val="{91387F9A-92DB-44AD-9662-53BEB5F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E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17E7B"/>
    <w:pPr>
      <w:autoSpaceDE w:val="0"/>
      <w:autoSpaceDN w:val="0"/>
      <w:adjustRightInd w:val="0"/>
    </w:pPr>
    <w:rPr>
      <w:rFonts w:ascii="Times New Roman" w:eastAsiaTheme="minorHAnsi" w:hAnsi="Times New Roman"/>
      <w:spacing w:val="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17E7B"/>
    <w:rPr>
      <w:rFonts w:eastAsiaTheme="minorHAns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17E7B"/>
    <w:pPr>
      <w:autoSpaceDE w:val="0"/>
      <w:autoSpaceDN w:val="0"/>
      <w:adjustRightInd w:val="0"/>
      <w:spacing w:before="90"/>
      <w:jc w:val="center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7E7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93562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ris2\Downloads\calfire_letterhead_colo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B301F4C25741B91C362B3B5DA578" ma:contentTypeVersion="4" ma:contentTypeDescription="Create a new document." ma:contentTypeScope="" ma:versionID="07fca10d65add06d9d5d414cece67905">
  <xsd:schema xmlns:xsd="http://www.w3.org/2001/XMLSchema" xmlns:xs="http://www.w3.org/2001/XMLSchema" xmlns:p="http://schemas.microsoft.com/office/2006/metadata/properties" xmlns:ns2="6c290f37-048e-49c1-8c40-a0b31c74e065" targetNamespace="http://schemas.microsoft.com/office/2006/metadata/properties" ma:root="true" ma:fieldsID="c1cd8d782036679386a68e126f6b27cb" ns2:_="">
    <xsd:import namespace="6c290f37-048e-49c1-8c40-a0b31c74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0f37-048e-49c1-8c40-a0b31c74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9B6B3-9AC4-470A-A074-C2424816E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C229F-B1F8-4827-93B6-64341BE49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C78E6-3097-4CD6-9EA2-60A12C020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D2FDC-1EAA-4B6E-8DA9-4E3D4F1CC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90f37-048e-49c1-8c40-a0b31c74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calfire_letterhead_color (2).dotx</Template>
  <TotalTime>22</TotalTime>
  <Pages>1</Pages>
  <Words>160</Words>
  <Characters>890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subject/>
  <dc:creator>Harris, Brady@CALFIRE</dc:creator>
  <cp:keywords/>
  <cp:lastModifiedBy>Harris, Brady@CALFIRE</cp:lastModifiedBy>
  <cp:revision>19</cp:revision>
  <cp:lastPrinted>2013-05-03T19:55:00Z</cp:lastPrinted>
  <dcterms:created xsi:type="dcterms:W3CDTF">2023-05-10T15:14:00Z</dcterms:created>
  <dcterms:modified xsi:type="dcterms:W3CDTF">2025-03-19T23:19:00Z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0x01010003A8B301F4C25741B91C362B3B5DA578</vt:lpwstr>
  </property>
</Properties>
</file>